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ollondilly-profile"/>
    <w:p>
      <w:pPr>
        <w:pStyle w:val="Heading1"/>
      </w:pPr>
      <w:r>
        <w:t xml:space="preserve">Wollondilly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2,555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57,616          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Silverdale - Warragamba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29,852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Wollondilly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$59,747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$3,159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32,247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969,014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477,968.5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3,227,791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217,355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14,390,525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1,115,015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2025-02-12T02:21:37Z</dcterms:created>
  <dcterms:modified xsi:type="dcterms:W3CDTF">2025-02-12T02:21:37Z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